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C87A2C" w:rsidRDefault="000F0714" w:rsidP="000F0714">
      <w:pPr>
        <w:pStyle w:val="a7"/>
        <w:jc w:val="center"/>
      </w:pPr>
      <w:r w:rsidRPr="00C87A2C">
        <w:t xml:space="preserve">Сводная ведомость результатов </w:t>
      </w:r>
      <w:r w:rsidR="004654AF" w:rsidRPr="00C87A2C">
        <w:t xml:space="preserve">проведения </w:t>
      </w:r>
      <w:r w:rsidRPr="00C87A2C">
        <w:t>специальной оценки условий труда</w:t>
      </w:r>
    </w:p>
    <w:p w:rsidR="00B3448B" w:rsidRPr="00C87A2C" w:rsidRDefault="00B3448B" w:rsidP="00B3448B"/>
    <w:p w:rsidR="00B3448B" w:rsidRPr="00C87A2C" w:rsidRDefault="00B3448B" w:rsidP="00B3448B">
      <w:pPr>
        <w:rPr>
          <w:sz w:val="20"/>
        </w:rPr>
      </w:pPr>
      <w:r w:rsidRPr="00C87A2C">
        <w:rPr>
          <w:sz w:val="20"/>
        </w:rPr>
        <w:t>Наименование организации:</w:t>
      </w:r>
      <w:r w:rsidRPr="00C87A2C">
        <w:rPr>
          <w:rStyle w:val="a9"/>
          <w:sz w:val="20"/>
        </w:rPr>
        <w:t xml:space="preserve"> </w:t>
      </w:r>
      <w:r w:rsidRPr="00C87A2C">
        <w:rPr>
          <w:rStyle w:val="a9"/>
          <w:sz w:val="20"/>
        </w:rPr>
        <w:fldChar w:fldCharType="begin"/>
      </w:r>
      <w:r w:rsidRPr="00C87A2C">
        <w:rPr>
          <w:rStyle w:val="a9"/>
          <w:sz w:val="20"/>
        </w:rPr>
        <w:instrText xml:space="preserve"> DOCVARIABLE </w:instrText>
      </w:r>
      <w:r w:rsidR="00EA3306" w:rsidRPr="00C87A2C">
        <w:rPr>
          <w:rStyle w:val="a9"/>
          <w:sz w:val="20"/>
        </w:rPr>
        <w:instrText>ceh_info</w:instrText>
      </w:r>
      <w:r w:rsidRPr="00C87A2C">
        <w:rPr>
          <w:rStyle w:val="a9"/>
          <w:sz w:val="20"/>
        </w:rPr>
        <w:instrText xml:space="preserve"> \* MERGEFORMAT </w:instrText>
      </w:r>
      <w:r w:rsidRPr="00C87A2C">
        <w:rPr>
          <w:rStyle w:val="a9"/>
          <w:sz w:val="20"/>
        </w:rPr>
        <w:fldChar w:fldCharType="separate"/>
      </w:r>
      <w:r w:rsidR="00CD3831" w:rsidRPr="00C87A2C">
        <w:rPr>
          <w:rStyle w:val="a9"/>
          <w:sz w:val="20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 - Кузбассу</w:t>
      </w:r>
      <w:r w:rsidRPr="00C87A2C">
        <w:rPr>
          <w:rStyle w:val="a9"/>
          <w:sz w:val="20"/>
        </w:rPr>
        <w:fldChar w:fldCharType="end"/>
      </w:r>
      <w:r w:rsidRPr="00C87A2C">
        <w:rPr>
          <w:rStyle w:val="a9"/>
          <w:sz w:val="20"/>
        </w:rPr>
        <w:t> </w:t>
      </w:r>
    </w:p>
    <w:p w:rsidR="00F06873" w:rsidRPr="00C87A2C" w:rsidRDefault="00F06873" w:rsidP="004654AF">
      <w:pPr>
        <w:suppressAutoHyphens/>
        <w:jc w:val="right"/>
        <w:rPr>
          <w:sz w:val="20"/>
        </w:rPr>
      </w:pPr>
      <w:r w:rsidRPr="00C87A2C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C87A2C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C87A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87A2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C87A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C87A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C87A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87A2C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C87A2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87A2C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C87A2C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C87A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87A2C" w:rsidTr="004654AF">
        <w:trPr>
          <w:jc w:val="center"/>
        </w:trPr>
        <w:tc>
          <w:tcPr>
            <w:tcW w:w="3518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C87A2C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87A2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87A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87A2C" w:rsidTr="004654AF">
        <w:trPr>
          <w:jc w:val="center"/>
        </w:trPr>
        <w:tc>
          <w:tcPr>
            <w:tcW w:w="3518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87A2C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C87A2C" w:rsidRDefault="00951D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3118" w:type="dxa"/>
            <w:vAlign w:val="center"/>
          </w:tcPr>
          <w:p w:rsidR="00AF1EDF" w:rsidRPr="00C87A2C" w:rsidRDefault="00951D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063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4</w:t>
            </w:r>
            <w:r w:rsidR="00951D1D" w:rsidRPr="00C87A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C87A2C" w:rsidRDefault="00951D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7A2C" w:rsidTr="004654AF">
        <w:trPr>
          <w:jc w:val="center"/>
        </w:trPr>
        <w:tc>
          <w:tcPr>
            <w:tcW w:w="3518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87A2C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C87A2C" w:rsidRDefault="005F5E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118" w:type="dxa"/>
            <w:vAlign w:val="center"/>
          </w:tcPr>
          <w:p w:rsidR="00AF1EDF" w:rsidRPr="00C87A2C" w:rsidRDefault="005F5E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63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6</w:t>
            </w:r>
            <w:r w:rsidR="005F5E3E" w:rsidRPr="00C87A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C87A2C" w:rsidRDefault="005F5E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7A2C" w:rsidTr="004654AF">
        <w:trPr>
          <w:jc w:val="center"/>
        </w:trPr>
        <w:tc>
          <w:tcPr>
            <w:tcW w:w="3518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87A2C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C87A2C" w:rsidRDefault="00CD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:rsidR="00AF1EDF" w:rsidRPr="00C87A2C" w:rsidRDefault="00CD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63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7A2C" w:rsidTr="004654AF">
        <w:trPr>
          <w:jc w:val="center"/>
        </w:trPr>
        <w:tc>
          <w:tcPr>
            <w:tcW w:w="3518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87A2C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C87A2C" w:rsidRDefault="00CD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87A2C" w:rsidRDefault="00CD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7A2C" w:rsidTr="004654AF">
        <w:trPr>
          <w:jc w:val="center"/>
        </w:trPr>
        <w:tc>
          <w:tcPr>
            <w:tcW w:w="3518" w:type="dxa"/>
            <w:vAlign w:val="center"/>
          </w:tcPr>
          <w:p w:rsidR="00AF1EDF" w:rsidRPr="00C87A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87A2C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C87A2C" w:rsidRDefault="00CD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87A2C" w:rsidRDefault="00CD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87A2C" w:rsidRDefault="00CD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87A2C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C87A2C" w:rsidRDefault="00F06873" w:rsidP="00F06873">
      <w:pPr>
        <w:jc w:val="right"/>
        <w:rPr>
          <w:sz w:val="20"/>
        </w:rPr>
      </w:pPr>
      <w:r w:rsidRPr="00C87A2C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C87A2C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C87A2C" w:rsidRDefault="004654AF" w:rsidP="00F06873">
            <w:pPr>
              <w:jc w:val="center"/>
              <w:rPr>
                <w:sz w:val="20"/>
              </w:rPr>
            </w:pPr>
            <w:r w:rsidRPr="00C87A2C">
              <w:rPr>
                <w:color w:val="000000"/>
                <w:sz w:val="20"/>
              </w:rPr>
              <w:t>Индиви</w:t>
            </w:r>
            <w:r w:rsidRPr="00C87A2C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C87A2C" w:rsidRDefault="004654AF" w:rsidP="004654AF">
            <w:pPr>
              <w:jc w:val="center"/>
              <w:rPr>
                <w:color w:val="000000"/>
                <w:sz w:val="20"/>
              </w:rPr>
            </w:pPr>
            <w:r w:rsidRPr="00C87A2C">
              <w:rPr>
                <w:color w:val="000000"/>
                <w:sz w:val="20"/>
              </w:rPr>
              <w:t>Профессия/</w:t>
            </w:r>
            <w:r w:rsidRPr="00C87A2C">
              <w:rPr>
                <w:color w:val="000000"/>
                <w:sz w:val="20"/>
              </w:rPr>
              <w:br/>
              <w:t>должность/</w:t>
            </w:r>
            <w:r w:rsidRPr="00C87A2C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C87A2C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C87A2C" w:rsidRDefault="00F06873" w:rsidP="00F06873">
            <w:pPr>
              <w:jc w:val="center"/>
              <w:rPr>
                <w:sz w:val="20"/>
              </w:rPr>
            </w:pPr>
            <w:r w:rsidRPr="00C87A2C">
              <w:rPr>
                <w:sz w:val="20"/>
              </w:rPr>
              <w:t>Классы</w:t>
            </w:r>
            <w:r w:rsidR="004654AF" w:rsidRPr="00C87A2C">
              <w:rPr>
                <w:sz w:val="20"/>
              </w:rPr>
              <w:t xml:space="preserve"> </w:t>
            </w:r>
            <w:r w:rsidR="004654AF" w:rsidRPr="00C87A2C">
              <w:rPr>
                <w:color w:val="000000"/>
                <w:sz w:val="20"/>
              </w:rPr>
              <w:t>(подклассы)</w:t>
            </w:r>
            <w:r w:rsidRPr="00C87A2C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C87A2C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Лечебно</w:t>
            </w:r>
            <w:r w:rsidRPr="00C87A2C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Льготно</w:t>
            </w:r>
            <w:r w:rsidRPr="00C87A2C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C87A2C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C87A2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C87A2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7A2C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C87A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C87A2C" w:rsidTr="004654AF">
        <w:tc>
          <w:tcPr>
            <w:tcW w:w="959" w:type="dxa"/>
            <w:shd w:val="clear" w:color="auto" w:fill="auto"/>
            <w:vAlign w:val="center"/>
          </w:tcPr>
          <w:p w:rsidR="00F06873" w:rsidRPr="00C87A2C" w:rsidRDefault="00F06873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C87A2C" w:rsidRDefault="00F06873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C87A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24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 xml:space="preserve"> Управление материально-технического обеспечения 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ФПС ГПС по автотранспортному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эксплуатационной службы и административно-хозяйственного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Ремонтно-технический центр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Ремонтно-вспомогательная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8/127-18.1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6/127-18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1/434-18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Ремонтно-вспомогательная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10/127-18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Ремонтно-вспомогательная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Транспортно-хозяйственная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12/127-18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13/127-18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Группа материально-технического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11/127-18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Производственно-конструкторская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4/127-18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Центр Государственной инспекции по маломерным судам Главного управления МЧС России по Кемеровской области -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Кемеровский инспекторский 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Новокузнецкое инспекторское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lastRenderedPageBreak/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Группа регистрационной и экзаменационной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Северная группа патрульной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322.1 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 xml:space="preserve"> 1 ПСО ФПС ГПС 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организации службы, подготовки и пожаротушения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5/994-18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5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6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15/994-18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16/994-18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14/994-18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20/994-18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7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22/994-18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22/994-18.1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26/994-18.1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8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26/994-18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lastRenderedPageBreak/>
              <w:t>34/994-18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8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 xml:space="preserve"> 38/994-18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41/994-18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2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ФПС ГПС по кадровой работе с личным составом УКВР и 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Служба пожаротушения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1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20.1 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3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4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6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6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7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3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 бухгалтерского учёта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3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4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4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1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3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5 ПСО ФПС ГПС 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1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4/277-18А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2/745-18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3/745-18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lastRenderedPageBreak/>
              <w:t>5/277-18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7/277-18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6/744-18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7/745-18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3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10/277-18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10/745-18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11/745-18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6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4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5/460-18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5/460-18.1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7/460-18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5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7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9/460-18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9/460-18.1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7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Служба пожаротушения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4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5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lastRenderedPageBreak/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6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7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8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8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041/4213005466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 отделения ФПС ГПС по работе с личным составом по вопросам техники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037/4213005466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 начисления заработной платы, денежного довольствия и иных социальных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038/4213005466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038/4213005466.1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ФПС ГПС по тыловому и техническому обеспечению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040/4213005466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 подбора, расстановки кадров и профессионального обучения УКВР и 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036/4213005466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Менеджер по персоналу отделения ФПС ГПС по кадровой работе с личным составом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Группа организации службы, подготовки и пожаротушения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034/4213005466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035/4213005466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1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021/4213005466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026/4213005466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025/4213005466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028/4213005466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3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lastRenderedPageBreak/>
              <w:t>030/4213005466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033/4213005466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9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10/458-18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9/458-18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8/458-18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2/458-18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3/458-18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Служба пожаротушения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10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начисления заработной платы, денежного довольствия и иных социальных выплат ФЭУ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Служба пожаротушения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1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11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14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lastRenderedPageBreak/>
              <w:t>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12 ПСО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 отделения ФПС ГПС по работе с личным составом по вопросам техники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 начисления заработной платы, денежного довольствия и иных социальных выплат ФЭУ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 воспитательной работы и профилактики коррупционных нарушений УКВР и 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5/421-18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Отделение организации службы, подготовки и пожаротушения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1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9/421-18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10/421-18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16/421-18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17/421-18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18/421-18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1/422-18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1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4/422-18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Заместитель начальника части (начальник отдельного поста)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5/422-18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6/422-18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7/422-18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8/422-18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7/421-18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1 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ОП 2 2 ПСЧ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СПСЧ ФПС ГПС Главного управления МЧС России по Кемеровской области –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D3831" w:rsidRPr="00C87A2C" w:rsidTr="004654AF">
        <w:tc>
          <w:tcPr>
            <w:tcW w:w="959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831" w:rsidRPr="00C87A2C" w:rsidRDefault="00CD3831" w:rsidP="001B19D8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D3831" w:rsidRPr="00C87A2C" w:rsidRDefault="00CD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b/>
                <w:sz w:val="18"/>
                <w:szCs w:val="18"/>
              </w:rPr>
            </w:pPr>
            <w:r w:rsidRPr="00C87A2C">
              <w:rPr>
                <w:b/>
                <w:sz w:val="18"/>
                <w:szCs w:val="18"/>
              </w:rPr>
              <w:t>Кемеровский инспекторский 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i/>
                <w:sz w:val="18"/>
                <w:szCs w:val="18"/>
              </w:rPr>
            </w:pPr>
            <w:r w:rsidRPr="00C87A2C">
              <w:rPr>
                <w:i/>
                <w:sz w:val="18"/>
                <w:szCs w:val="18"/>
              </w:rPr>
              <w:t>Центр Государственной инспекции по маломерным судам Главного управления МЧС России по Кемеровской области - Кузбассу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Старший государственный инспектор по маломерным судам - руководитель инспекторского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Старший государственный инспектор по маломерным судам - руководитель инспекторского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Старший государственный инспектор по маломерным судам - руководитель инспекторского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lastRenderedPageBreak/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Старший государственный инспектор по маломерным судам - руководитель группы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Старший государственный инспектор по маломерным судам - руководитель группы регистрационной и экзаменационной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Старший государственный инспектор по маломерным судам - руководитель группы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Старший государственный инспектор по маломерным судам - руководитель группы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  <w:tr w:rsidR="00951D1D" w:rsidRPr="00C87A2C" w:rsidTr="00786E8F">
        <w:tc>
          <w:tcPr>
            <w:tcW w:w="959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1D1D" w:rsidRPr="00C87A2C" w:rsidRDefault="00951D1D" w:rsidP="00786E8F">
            <w:pPr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1D1D" w:rsidRPr="00C87A2C" w:rsidRDefault="00951D1D" w:rsidP="00786E8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87A2C">
              <w:rPr>
                <w:sz w:val="18"/>
                <w:szCs w:val="18"/>
              </w:rPr>
              <w:t>нет</w:t>
            </w:r>
          </w:p>
        </w:tc>
      </w:tr>
    </w:tbl>
    <w:p w:rsidR="0065289A" w:rsidRPr="00C87A2C" w:rsidRDefault="0065289A" w:rsidP="009A1326">
      <w:pPr>
        <w:rPr>
          <w:sz w:val="18"/>
          <w:szCs w:val="18"/>
        </w:rPr>
      </w:pPr>
    </w:p>
    <w:p w:rsidR="00936F48" w:rsidRPr="00714CE8" w:rsidRDefault="00936F48" w:rsidP="00936F48">
      <w:pPr>
        <w:rPr>
          <w:sz w:val="20"/>
        </w:rPr>
      </w:pPr>
      <w:r w:rsidRPr="00C87A2C">
        <w:rPr>
          <w:sz w:val="20"/>
        </w:rPr>
        <w:t>Дата составления:</w:t>
      </w:r>
      <w:r w:rsidRPr="00C87A2C">
        <w:rPr>
          <w:rStyle w:val="a9"/>
          <w:sz w:val="20"/>
        </w:rPr>
        <w:t xml:space="preserve"> </w:t>
      </w:r>
      <w:r w:rsidRPr="00C87A2C">
        <w:rPr>
          <w:rStyle w:val="a9"/>
          <w:sz w:val="20"/>
        </w:rPr>
        <w:fldChar w:fldCharType="begin"/>
      </w:r>
      <w:r w:rsidRPr="00C87A2C">
        <w:rPr>
          <w:rStyle w:val="a9"/>
          <w:sz w:val="20"/>
        </w:rPr>
        <w:instrText xml:space="preserve"> DOCVARIABLE fill_date \* MERGEFORMAT </w:instrText>
      </w:r>
      <w:r w:rsidRPr="00C87A2C">
        <w:rPr>
          <w:rStyle w:val="a9"/>
          <w:sz w:val="20"/>
        </w:rPr>
        <w:fldChar w:fldCharType="separate"/>
      </w:r>
      <w:r w:rsidR="00CD3831" w:rsidRPr="00C87A2C">
        <w:rPr>
          <w:rStyle w:val="a9"/>
          <w:sz w:val="20"/>
        </w:rPr>
        <w:t>28.04.2023</w:t>
      </w:r>
      <w:r w:rsidRPr="00C87A2C">
        <w:rPr>
          <w:rStyle w:val="a9"/>
          <w:sz w:val="20"/>
        </w:rPr>
        <w:fldChar w:fldCharType="end"/>
      </w:r>
      <w:r w:rsidRPr="00714CE8">
        <w:rPr>
          <w:rStyle w:val="a9"/>
          <w:sz w:val="20"/>
        </w:rPr>
        <w:t> </w:t>
      </w:r>
      <w:bookmarkStart w:id="7" w:name="_GoBack"/>
      <w:bookmarkEnd w:id="7"/>
    </w:p>
    <w:sectPr w:rsidR="00936F48" w:rsidRPr="00714CE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E2" w:rsidRDefault="00A409E2" w:rsidP="00CD3831">
      <w:r>
        <w:separator/>
      </w:r>
    </w:p>
  </w:endnote>
  <w:endnote w:type="continuationSeparator" w:id="0">
    <w:p w:rsidR="00A409E2" w:rsidRDefault="00A409E2" w:rsidP="00CD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E2" w:rsidRDefault="00A409E2" w:rsidP="00CD3831">
      <w:r>
        <w:separator/>
      </w:r>
    </w:p>
  </w:footnote>
  <w:footnote w:type="continuationSeparator" w:id="0">
    <w:p w:rsidR="00A409E2" w:rsidRDefault="00A409E2" w:rsidP="00CD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 - Кузбассу"/>
    <w:docVar w:name="D_dog" w:val="   "/>
    <w:docVar w:name="D_prikaz" w:val="   "/>
    <w:docVar w:name="doc_name" w:val="Документ7"/>
    <w:docVar w:name="doc_type" w:val="5"/>
    <w:docVar w:name="fill_date" w:val="28.04.2023"/>
    <w:docVar w:name="kpp_code" w:val="   "/>
    <w:docVar w:name="N_dog" w:val="   "/>
    <w:docVar w:name="N_prikaz" w:val="   "/>
    <w:docVar w:name="org_guid" w:val="68F7A1F265E449CDB80C05CAA82E9E63"/>
    <w:docVar w:name="org_id" w:val="98"/>
    <w:docVar w:name="org_name" w:val="     "/>
    <w:docVar w:name="pers_guids" w:val="FD363C0603F94D59A5D63213823786A5@094-156-688-96"/>
    <w:docVar w:name="pers_snils" w:val="FD363C0603F94D59A5D63213823786A5@094-156-688-96"/>
    <w:docVar w:name="podr_id" w:val="org_98"/>
    <w:docVar w:name="pred_dolg" w:val="Заместитель начальника Главного управления МЧС России по Кемеровской области - Кузбассу (далее - Главное управление) (по ГПС) полковник внутренней службы"/>
    <w:docVar w:name="pred_fio" w:val="Тихомиров В. Б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 - Кузбассу"/>
    <w:docVar w:name="sout_id" w:val="   "/>
    <w:docVar w:name="step_test" w:val="6"/>
    <w:docVar w:name="sv_docs" w:val="1"/>
  </w:docVars>
  <w:rsids>
    <w:rsidRoot w:val="00CD3831"/>
    <w:rsid w:val="0002033E"/>
    <w:rsid w:val="000C5130"/>
    <w:rsid w:val="000D3760"/>
    <w:rsid w:val="000F0714"/>
    <w:rsid w:val="000F45CE"/>
    <w:rsid w:val="00196135"/>
    <w:rsid w:val="001A7AC3"/>
    <w:rsid w:val="001B19D8"/>
    <w:rsid w:val="001C3D5F"/>
    <w:rsid w:val="00237B32"/>
    <w:rsid w:val="002743B5"/>
    <w:rsid w:val="002761BA"/>
    <w:rsid w:val="002D2E61"/>
    <w:rsid w:val="00303928"/>
    <w:rsid w:val="003134F4"/>
    <w:rsid w:val="003A1C01"/>
    <w:rsid w:val="003A2259"/>
    <w:rsid w:val="003C3080"/>
    <w:rsid w:val="003C79E5"/>
    <w:rsid w:val="003F4B55"/>
    <w:rsid w:val="00450E3E"/>
    <w:rsid w:val="004654AF"/>
    <w:rsid w:val="00475C15"/>
    <w:rsid w:val="00487B1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2880"/>
    <w:rsid w:val="005F5E3E"/>
    <w:rsid w:val="005F64E6"/>
    <w:rsid w:val="00642E12"/>
    <w:rsid w:val="0065289A"/>
    <w:rsid w:val="0067226F"/>
    <w:rsid w:val="006C4398"/>
    <w:rsid w:val="006E4DFC"/>
    <w:rsid w:val="00714CE8"/>
    <w:rsid w:val="00725C51"/>
    <w:rsid w:val="00820552"/>
    <w:rsid w:val="00832C39"/>
    <w:rsid w:val="008E5F3C"/>
    <w:rsid w:val="00936F48"/>
    <w:rsid w:val="00951D1D"/>
    <w:rsid w:val="009647F7"/>
    <w:rsid w:val="009A1326"/>
    <w:rsid w:val="009D6532"/>
    <w:rsid w:val="00A026A4"/>
    <w:rsid w:val="00A409E2"/>
    <w:rsid w:val="00A560CB"/>
    <w:rsid w:val="00AF1EDF"/>
    <w:rsid w:val="00B12F45"/>
    <w:rsid w:val="00B2089E"/>
    <w:rsid w:val="00B3448B"/>
    <w:rsid w:val="00B874F5"/>
    <w:rsid w:val="00BA0372"/>
    <w:rsid w:val="00BA560A"/>
    <w:rsid w:val="00C0355B"/>
    <w:rsid w:val="00C423CA"/>
    <w:rsid w:val="00C4432C"/>
    <w:rsid w:val="00C61582"/>
    <w:rsid w:val="00C87A2C"/>
    <w:rsid w:val="00C93056"/>
    <w:rsid w:val="00CA2E96"/>
    <w:rsid w:val="00CD2568"/>
    <w:rsid w:val="00CD3831"/>
    <w:rsid w:val="00CE4E79"/>
    <w:rsid w:val="00D11966"/>
    <w:rsid w:val="00D53571"/>
    <w:rsid w:val="00DB4703"/>
    <w:rsid w:val="00DC0F74"/>
    <w:rsid w:val="00DC1A91"/>
    <w:rsid w:val="00DD6622"/>
    <w:rsid w:val="00E25119"/>
    <w:rsid w:val="00E30B79"/>
    <w:rsid w:val="00E413E0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DE7AB-C83D-44A5-9891-41346CC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D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D3831"/>
    <w:rPr>
      <w:sz w:val="24"/>
    </w:rPr>
  </w:style>
  <w:style w:type="paragraph" w:styleId="ad">
    <w:name w:val="footer"/>
    <w:basedOn w:val="a"/>
    <w:link w:val="ae"/>
    <w:rsid w:val="00CD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D38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79137615029</dc:creator>
  <cp:keywords/>
  <dc:description/>
  <cp:lastModifiedBy>User01</cp:lastModifiedBy>
  <cp:revision>6</cp:revision>
  <dcterms:created xsi:type="dcterms:W3CDTF">2023-11-16T05:36:00Z</dcterms:created>
  <dcterms:modified xsi:type="dcterms:W3CDTF">2023-11-16T05:52:00Z</dcterms:modified>
</cp:coreProperties>
</file>